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844"/>
        <w:gridCol w:w="844"/>
        <w:gridCol w:w="658"/>
        <w:gridCol w:w="187"/>
        <w:gridCol w:w="844"/>
        <w:gridCol w:w="138"/>
        <w:gridCol w:w="706"/>
        <w:gridCol w:w="554"/>
        <w:gridCol w:w="291"/>
        <w:gridCol w:w="249"/>
        <w:gridCol w:w="595"/>
        <w:gridCol w:w="845"/>
      </w:tblGrid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8045" w:type="dxa"/>
            <w:gridSpan w:val="13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松山分館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2020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b/>
                <w:sz w:val="28"/>
              </w:rPr>
              <w:t>現在．未來．愛閱讀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」攝影比賽報名表</w:t>
            </w: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290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作品名稱</w:t>
            </w:r>
          </w:p>
        </w:tc>
        <w:tc>
          <w:tcPr>
            <w:tcW w:w="6755" w:type="dxa"/>
            <w:gridSpan w:val="12"/>
            <w:tcBorders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spacing w:line="320" w:lineRule="exact"/>
              <w:ind w:firstLine="2765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編號：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             (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主辦單位填寫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)</w:t>
            </w: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290" w:type="dxa"/>
            <w:tcBorders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拍攝地點</w:t>
            </w:r>
          </w:p>
        </w:tc>
        <w:tc>
          <w:tcPr>
            <w:tcW w:w="6755" w:type="dxa"/>
            <w:gridSpan w:val="12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D42EB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290" w:type="dxa"/>
            <w:tcBorders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作品簡述</w:t>
            </w:r>
          </w:p>
        </w:tc>
        <w:tc>
          <w:tcPr>
            <w:tcW w:w="6755" w:type="dxa"/>
            <w:gridSpan w:val="12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D42EB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29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姓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     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名</w:t>
            </w:r>
          </w:p>
        </w:tc>
        <w:tc>
          <w:tcPr>
            <w:tcW w:w="2346" w:type="dxa"/>
            <w:gridSpan w:val="3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 </w:t>
            </w:r>
          </w:p>
        </w:tc>
        <w:tc>
          <w:tcPr>
            <w:tcW w:w="1169" w:type="dxa"/>
            <w:gridSpan w:val="3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性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  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別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男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  □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女</w:t>
            </w:r>
          </w:p>
        </w:tc>
        <w:tc>
          <w:tcPr>
            <w:tcW w:w="540" w:type="dxa"/>
            <w:gridSpan w:val="2"/>
            <w:tcBorders>
              <w:top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生日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290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組別</w:t>
            </w:r>
          </w:p>
        </w:tc>
        <w:tc>
          <w:tcPr>
            <w:tcW w:w="234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ind w:firstLine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○</w:t>
            </w:r>
            <w:r>
              <w:rPr>
                <w:rFonts w:ascii="標楷體" w:eastAsia="標楷體" w:hAnsi="標楷體" w:cs="新細明體"/>
                <w:kern w:val="0"/>
              </w:rPr>
              <w:t>兒童青少年組</w:t>
            </w:r>
          </w:p>
          <w:p w:rsidR="000D42EB" w:rsidRDefault="000A0FD1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○</w:t>
            </w:r>
            <w:r>
              <w:rPr>
                <w:rFonts w:ascii="標楷體" w:eastAsia="標楷體" w:hAnsi="標楷體" w:cs="新細明體"/>
                <w:kern w:val="0"/>
              </w:rPr>
              <w:t>成年組</w:t>
            </w: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ind w:right="-70" w:hanging="37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家長手機</w:t>
            </w:r>
          </w:p>
          <w:p w:rsidR="000D42EB" w:rsidRDefault="000A0FD1">
            <w:pPr>
              <w:widowControl/>
              <w:snapToGrid w:val="0"/>
              <w:spacing w:line="320" w:lineRule="exact"/>
              <w:ind w:right="-70" w:hanging="37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兒少組填寫</w:t>
            </w: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3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D42EB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290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家長姓名</w:t>
            </w:r>
          </w:p>
          <w:p w:rsidR="000D42EB" w:rsidRDefault="000A0FD1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兒少組填寫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234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ind w:firstLine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ind w:right="-70" w:hanging="37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學校名稱</w:t>
            </w:r>
          </w:p>
          <w:p w:rsidR="000D42EB" w:rsidRDefault="000A0FD1">
            <w:pPr>
              <w:widowControl/>
              <w:snapToGrid w:val="0"/>
              <w:spacing w:line="320" w:lineRule="exact"/>
              <w:ind w:right="-70" w:hanging="37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兒少組填寫</w:t>
            </w: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3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D42EB">
            <w:pPr>
              <w:widowControl/>
              <w:snapToGrid w:val="0"/>
              <w:spacing w:line="320" w:lineRule="exact"/>
              <w:ind w:firstLine="96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290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通訊地址</w:t>
            </w:r>
          </w:p>
        </w:tc>
        <w:tc>
          <w:tcPr>
            <w:tcW w:w="6755" w:type="dxa"/>
            <w:gridSpan w:val="12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市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區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路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>
              <w:rPr>
                <w:rFonts w:ascii="標楷體" w:eastAsia="標楷體" w:hAnsi="標楷體" w:cs="新細明體"/>
                <w:kern w:val="0"/>
              </w:rPr>
              <w:t>街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段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巷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弄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號</w:t>
            </w: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樓</w:t>
            </w:r>
            <w:r>
              <w:rPr>
                <w:rFonts w:ascii="標楷體" w:eastAsia="標楷體" w:hAnsi="標楷體" w:cs="新細明體"/>
                <w:kern w:val="0"/>
              </w:rPr>
              <w:t xml:space="preserve">- </w:t>
            </w: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290" w:type="dxa"/>
            <w:vMerge w:val="restart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聯絡電話</w:t>
            </w:r>
          </w:p>
        </w:tc>
        <w:tc>
          <w:tcPr>
            <w:tcW w:w="3515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bCs/>
                <w:kern w:val="0"/>
              </w:rPr>
              <w:t>（日）</w:t>
            </w:r>
          </w:p>
        </w:tc>
        <w:tc>
          <w:tcPr>
            <w:tcW w:w="3240" w:type="dxa"/>
            <w:gridSpan w:val="6"/>
            <w:tcBorders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bCs/>
                <w:kern w:val="0"/>
              </w:rPr>
              <w:t>（夜）</w:t>
            </w: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290" w:type="dxa"/>
            <w:vMerge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D42E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55" w:type="dxa"/>
            <w:gridSpan w:val="12"/>
            <w:tcBorders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bCs/>
                <w:kern w:val="0"/>
              </w:rPr>
              <w:t>（手機）</w:t>
            </w: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email</w:t>
            </w:r>
          </w:p>
        </w:tc>
        <w:tc>
          <w:tcPr>
            <w:tcW w:w="6755" w:type="dxa"/>
            <w:gridSpan w:val="1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D42EB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29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評審紀錄</w:t>
            </w:r>
          </w:p>
        </w:tc>
        <w:tc>
          <w:tcPr>
            <w:tcW w:w="84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初審</w:t>
            </w:r>
          </w:p>
        </w:tc>
        <w:tc>
          <w:tcPr>
            <w:tcW w:w="84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D42EB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複審</w:t>
            </w:r>
          </w:p>
        </w:tc>
        <w:tc>
          <w:tcPr>
            <w:tcW w:w="84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D42EB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44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決選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D42EB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44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獎項</w:t>
            </w:r>
          </w:p>
        </w:tc>
        <w:tc>
          <w:tcPr>
            <w:tcW w:w="84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EB" w:rsidRDefault="000D42EB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D42EB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備註</w:t>
            </w:r>
          </w:p>
        </w:tc>
        <w:tc>
          <w:tcPr>
            <w:tcW w:w="6755" w:type="dxa"/>
            <w:gridSpan w:val="1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2EB" w:rsidRDefault="000A0FD1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報名參加本比賽視為認同並接受簡章之各項規定。</w:t>
            </w:r>
          </w:p>
        </w:tc>
      </w:tr>
    </w:tbl>
    <w:p w:rsidR="000D42EB" w:rsidRDefault="000A0FD1">
      <w:pPr>
        <w:widowControl/>
        <w:spacing w:line="440" w:lineRule="atLeast"/>
      </w:pPr>
      <w:r>
        <w:rPr>
          <w:rFonts w:ascii="新細明體" w:hAnsi="新細明體" w:cs="新細明體"/>
          <w:kern w:val="0"/>
        </w:rPr>
        <w:t xml:space="preserve">                </w:t>
      </w:r>
      <w:r>
        <w:rPr>
          <w:rFonts w:ascii="標楷體" w:eastAsia="標楷體" w:hAnsi="標楷體" w:cs="新細明體"/>
          <w:b/>
          <w:kern w:val="0"/>
        </w:rPr>
        <w:t>註：本報名表請自行影印使用，詳填各欄位後浮貼於作品背後</w:t>
      </w:r>
    </w:p>
    <w:sectPr w:rsidR="000D42EB">
      <w:pgSz w:w="11906" w:h="16838"/>
      <w:pgMar w:top="1134" w:right="851" w:bottom="851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FD1" w:rsidRDefault="000A0FD1">
      <w:r>
        <w:separator/>
      </w:r>
    </w:p>
  </w:endnote>
  <w:endnote w:type="continuationSeparator" w:id="0">
    <w:p w:rsidR="000A0FD1" w:rsidRDefault="000A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FD1" w:rsidRDefault="000A0FD1">
      <w:r>
        <w:rPr>
          <w:color w:val="000000"/>
        </w:rPr>
        <w:separator/>
      </w:r>
    </w:p>
  </w:footnote>
  <w:footnote w:type="continuationSeparator" w:id="0">
    <w:p w:rsidR="000A0FD1" w:rsidRDefault="000A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42EB"/>
    <w:rsid w:val="000A0FD1"/>
    <w:rsid w:val="000D42EB"/>
    <w:rsid w:val="0040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6F66E-5997-4F61-B5CA-56DADF3A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101龍來--龍井攝影比賽簡章</dc:title>
  <dc:creator>tpl</dc:creator>
  <cp:lastModifiedBy>吳玫君</cp:lastModifiedBy>
  <cp:revision>2</cp:revision>
  <cp:lastPrinted>2012-10-03T05:03:00Z</cp:lastPrinted>
  <dcterms:created xsi:type="dcterms:W3CDTF">2020-08-11T01:39:00Z</dcterms:created>
  <dcterms:modified xsi:type="dcterms:W3CDTF">2020-08-11T01:39:00Z</dcterms:modified>
</cp:coreProperties>
</file>