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62" w:rsidRDefault="00E53E0F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bookmarkStart w:id="1" w:name="_GoBack"/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bookmarkEnd w:id="1"/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FB3C62" w:rsidRDefault="00E53E0F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FB3C62" w:rsidRDefault="00E53E0F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FB3C62" w:rsidRDefault="00E53E0F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FB3C62" w:rsidRDefault="00E53E0F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FB3C62" w:rsidRDefault="00E53E0F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FB3C62" w:rsidRDefault="00E53E0F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FB3C62" w:rsidRDefault="00E53E0F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FB3C62" w:rsidRDefault="00E53E0F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FB3C62" w:rsidRDefault="00E53E0F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FB3C62" w:rsidRDefault="00E53E0F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FB3C62" w:rsidRDefault="00E53E0F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FB3C62" w:rsidRDefault="00E53E0F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FB3C62" w:rsidRDefault="00E53E0F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FB3C62" w:rsidRDefault="00E53E0F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FB3C62" w:rsidRDefault="00E53E0F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FB3C62" w:rsidRDefault="00E53E0F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FB3C62" w:rsidRDefault="00E53E0F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FB3C62" w:rsidRDefault="00E53E0F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FB3C62" w:rsidRDefault="00E53E0F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FB3C62" w:rsidRDefault="00E53E0F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FB3C62" w:rsidRDefault="00E53E0F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FB3C62" w:rsidRDefault="00E53E0F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FB3C62" w:rsidRDefault="00E53E0F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FB3C62" w:rsidRDefault="00E53E0F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FB3C62" w:rsidRDefault="00E53E0F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FB3C62" w:rsidRDefault="00E53E0F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FB3C62" w:rsidRDefault="00E53E0F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FB3C62" w:rsidRDefault="00E53E0F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FB3C62" w:rsidRDefault="00E53E0F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FB3C62" w:rsidRDefault="00E53E0F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FB3C62" w:rsidRDefault="00E53E0F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FB3C62" w:rsidRDefault="00FB3C62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FB3C62" w:rsidRDefault="00E53E0F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FB3C62" w:rsidRDefault="00E53E0F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</w:t>
      </w:r>
      <w:r>
        <w:rPr>
          <w:rFonts w:eastAsia="標楷體"/>
          <w:b/>
          <w:color w:val="000000"/>
          <w:sz w:val="30"/>
          <w:szCs w:val="30"/>
        </w:rPr>
        <w:t>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FB3C62" w:rsidRDefault="00E53E0F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FB3C62" w:rsidRDefault="00E53E0F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FB3C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FB3C62" w:rsidRDefault="00E53E0F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老生常談</w:t>
            </w:r>
          </w:p>
          <w:p w:rsidR="00FB3C62" w:rsidRDefault="00E53E0F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「友善『笑緣』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揮別『校園自傷』</w:t>
            </w:r>
          </w:p>
          <w:p w:rsidR="00FB3C62" w:rsidRDefault="00E53E0F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慢一點沒關係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看見與接納真實</w:t>
            </w:r>
          </w:p>
          <w:p w:rsidR="00FB3C62" w:rsidRDefault="00E53E0F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總監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發現自己</w:t>
            </w:r>
          </w:p>
          <w:p w:rsidR="00FB3C62" w:rsidRDefault="00E53E0F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討厭你可不可以</w:t>
            </w:r>
          </w:p>
          <w:p w:rsidR="00FB3C62" w:rsidRDefault="00E53E0F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快躲起來</w:t>
            </w:r>
          </w:p>
          <w:p w:rsidR="00FB3C62" w:rsidRDefault="00E53E0F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Cs w:val="22"/>
              </w:rPr>
              <w:t>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FB3C62" w:rsidRDefault="00E53E0F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FB3C62" w:rsidRDefault="00FB3C62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FB3C62" w:rsidRDefault="00E53E0F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FB3C62" w:rsidRDefault="00E53E0F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FB3C62" w:rsidRDefault="00E53E0F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FB3C62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FB3C62" w:rsidRDefault="00E53E0F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FB3C62" w:rsidRDefault="00E53E0F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生命教育精進團隊</w:t>
            </w:r>
          </w:p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東吳大學哲學系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台南區共備社群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沒毛雞</w:t>
            </w:r>
          </w:p>
          <w:p w:rsidR="00FB3C62" w:rsidRDefault="00E53E0F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我的夥伴很特別</w:t>
            </w:r>
          </w:p>
          <w:p w:rsidR="00FB3C62" w:rsidRDefault="00E53E0F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</w:t>
            </w:r>
            <w:r>
              <w:rPr>
                <w:rFonts w:ascii="標楷體" w:eastAsia="標楷體" w:hAnsi="標楷體"/>
                <w:color w:val="000000"/>
              </w:rPr>
              <w:t>!</w:t>
            </w:r>
          </w:p>
        </w:tc>
      </w:tr>
    </w:tbl>
    <w:p w:rsidR="00FB3C62" w:rsidRDefault="00FB3C62">
      <w:pPr>
        <w:spacing w:before="180" w:line="400" w:lineRule="exact"/>
        <w:rPr>
          <w:rFonts w:eastAsia="標楷體"/>
          <w:b/>
          <w:color w:val="000000"/>
        </w:rPr>
      </w:pPr>
    </w:p>
    <w:p w:rsidR="00FB3C62" w:rsidRDefault="00FB3C62">
      <w:pPr>
        <w:spacing w:before="180" w:line="400" w:lineRule="exact"/>
        <w:rPr>
          <w:rFonts w:eastAsia="標楷體"/>
          <w:b/>
          <w:color w:val="000000"/>
        </w:rPr>
      </w:pPr>
    </w:p>
    <w:p w:rsidR="00FB3C62" w:rsidRDefault="00FB3C62">
      <w:pPr>
        <w:spacing w:before="180" w:line="400" w:lineRule="exact"/>
        <w:rPr>
          <w:rFonts w:eastAsia="標楷體"/>
          <w:b/>
          <w:color w:val="000000"/>
        </w:rPr>
      </w:pPr>
    </w:p>
    <w:p w:rsidR="00FB3C62" w:rsidRDefault="00FB3C62">
      <w:pPr>
        <w:spacing w:before="180" w:line="400" w:lineRule="exact"/>
        <w:rPr>
          <w:rFonts w:eastAsia="標楷體"/>
          <w:b/>
          <w:color w:val="000000"/>
        </w:rPr>
      </w:pPr>
    </w:p>
    <w:p w:rsidR="00FB3C62" w:rsidRDefault="00FB3C62">
      <w:pPr>
        <w:spacing w:before="180" w:line="400" w:lineRule="exact"/>
        <w:rPr>
          <w:rFonts w:eastAsia="標楷體"/>
          <w:b/>
          <w:color w:val="000000"/>
        </w:rPr>
      </w:pPr>
    </w:p>
    <w:p w:rsidR="00FB3C62" w:rsidRDefault="00E53E0F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FB3C62" w:rsidRDefault="00E53E0F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FB3C62" w:rsidRDefault="00E53E0F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FB3C62" w:rsidRDefault="00FB3C62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FB3C6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FB3C62" w:rsidRDefault="00E53E0F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FB3C62" w:rsidRDefault="00E53E0F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FB3C62" w:rsidRDefault="00E53E0F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林瓊芬副理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FB3C62" w:rsidRDefault="00E53E0F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生命教育精進團隊</w:t>
            </w:r>
          </w:p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Cs w:val="22"/>
              </w:rPr>
              <w:t>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FB3C62" w:rsidRDefault="00FB3C62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FB3C62" w:rsidRDefault="00FB3C62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FB3C62" w:rsidRDefault="00E53E0F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FB3C62" w:rsidRDefault="00E53E0F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FB3C62" w:rsidRDefault="00E53E0F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FB3C62" w:rsidRDefault="00E53E0F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FB3C62" w:rsidRDefault="00FB3C62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FB3C6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FB3C62" w:rsidRDefault="00E53E0F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FB3C62" w:rsidRDefault="00E53E0F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什麼是做大事？</w:t>
            </w:r>
          </w:p>
          <w:p w:rsidR="00FB3C62" w:rsidRDefault="00E53E0F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探尋獨特的我</w:t>
            </w:r>
          </w:p>
          <w:p w:rsidR="00FB3C62" w:rsidRDefault="00E53E0F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FB3C62" w:rsidRDefault="00E53E0F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3Q MEVY MUCH-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達人會客室</w:t>
            </w:r>
          </w:p>
          <w:p w:rsidR="00FB3C62" w:rsidRDefault="00E53E0F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老生常談</w:t>
            </w:r>
          </w:p>
          <w:p w:rsidR="00FB3C62" w:rsidRDefault="00E53E0F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共備社群教師群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</w:t>
            </w:r>
            <w:r>
              <w:rPr>
                <w:rFonts w:ascii="標楷體" w:eastAsia="標楷體" w:hAnsi="標楷體"/>
                <w:b/>
              </w:rPr>
              <w:t>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FB3C6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FB3C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2" w:rsidRDefault="00E53E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</w:t>
            </w:r>
            <w:r>
              <w:rPr>
                <w:rFonts w:ascii="標楷體" w:eastAsia="標楷體" w:hAnsi="標楷體"/>
              </w:rPr>
              <w:t>!</w:t>
            </w:r>
          </w:p>
        </w:tc>
      </w:tr>
    </w:tbl>
    <w:p w:rsidR="00FB3C62" w:rsidRDefault="00FB3C62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FB3C62" w:rsidRDefault="00FB3C62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FB3C62" w:rsidRDefault="00FB3C62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FB3C62" w:rsidRDefault="00FB3C62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FB3C62" w:rsidRDefault="00FB3C62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FB3C62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E0F" w:rsidRDefault="00E53E0F">
      <w:r>
        <w:separator/>
      </w:r>
    </w:p>
  </w:endnote>
  <w:endnote w:type="continuationSeparator" w:id="0">
    <w:p w:rsidR="00E53E0F" w:rsidRDefault="00E5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E0F" w:rsidRDefault="00E53E0F">
      <w:r>
        <w:rPr>
          <w:color w:val="000000"/>
        </w:rPr>
        <w:separator/>
      </w:r>
    </w:p>
  </w:footnote>
  <w:footnote w:type="continuationSeparator" w:id="0">
    <w:p w:rsidR="00E53E0F" w:rsidRDefault="00E5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70F4"/>
    <w:multiLevelType w:val="multilevel"/>
    <w:tmpl w:val="3328FD0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3C62"/>
    <w:rsid w:val="00E53E0F"/>
    <w:rsid w:val="00EF29D1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5EAC9-4074-44F2-9C77-9F57EA8C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吳玫君</cp:lastModifiedBy>
  <cp:revision>2</cp:revision>
  <cp:lastPrinted>2022-06-02T04:00:00Z</cp:lastPrinted>
  <dcterms:created xsi:type="dcterms:W3CDTF">2022-06-28T08:59:00Z</dcterms:created>
  <dcterms:modified xsi:type="dcterms:W3CDTF">2022-06-28T08:59:00Z</dcterms:modified>
</cp:coreProperties>
</file>